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AA" w:rsidRDefault="001667AA" w:rsidP="001667AA">
      <w:pPr>
        <w:spacing w:after="120"/>
        <w:rPr>
          <w:color w:val="538135"/>
          <w:sz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C78D62" wp14:editId="4887DE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653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14" y="21333"/>
                <wp:lineTo x="2131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4865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F1E" w:rsidRPr="009D2E3E">
        <w:rPr>
          <w:sz w:val="22"/>
        </w:rPr>
        <w:t>Modulnummer</w:t>
      </w:r>
      <w:r w:rsidR="00A75F1E" w:rsidRPr="00C942B6">
        <w:rPr>
          <w:sz w:val="22"/>
        </w:rPr>
        <w:t>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A75F1E">
        <w:rPr>
          <w:color w:val="538135"/>
          <w:sz w:val="22"/>
        </w:rPr>
        <w:tab/>
      </w:r>
    </w:p>
    <w:p w:rsidR="00A75F1E" w:rsidRPr="001667AA" w:rsidRDefault="00A75F1E" w:rsidP="001667AA">
      <w:pPr>
        <w:spacing w:after="120"/>
        <w:rPr>
          <w:sz w:val="22"/>
          <w:u w:val="single"/>
        </w:rPr>
      </w:pPr>
      <w:r w:rsidRPr="009D2E3E">
        <w:rPr>
          <w:sz w:val="22"/>
        </w:rPr>
        <w:t xml:space="preserve">Thema: </w:t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</w:p>
    <w:p w:rsidR="001667AA" w:rsidRDefault="00A75F1E" w:rsidP="001667AA">
      <w:pPr>
        <w:spacing w:after="120"/>
        <w:rPr>
          <w:sz w:val="22"/>
        </w:rPr>
      </w:pPr>
      <w:r w:rsidRPr="009D2E3E">
        <w:rPr>
          <w:sz w:val="22"/>
        </w:rPr>
        <w:t>Datum:</w:t>
      </w:r>
      <w:r w:rsidR="001667AA">
        <w:rPr>
          <w:sz w:val="22"/>
        </w:rPr>
        <w:t xml:space="preserve"> </w:t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C942B6">
        <w:rPr>
          <w:sz w:val="22"/>
        </w:rPr>
        <w:tab/>
      </w:r>
    </w:p>
    <w:p w:rsidR="00C942B6" w:rsidRPr="001667AA" w:rsidRDefault="00A75F1E" w:rsidP="001667AA">
      <w:pPr>
        <w:rPr>
          <w:sz w:val="22"/>
          <w:szCs w:val="22"/>
          <w:u w:val="single"/>
        </w:rPr>
      </w:pPr>
      <w:r w:rsidRPr="009D2E3E">
        <w:rPr>
          <w:sz w:val="22"/>
        </w:rPr>
        <w:t xml:space="preserve">Ort: </w:t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  <w:r w:rsidR="001667AA">
        <w:rPr>
          <w:sz w:val="22"/>
          <w:u w:val="single"/>
        </w:rPr>
        <w:tab/>
      </w:r>
    </w:p>
    <w:p w:rsidR="00A75F1E" w:rsidRDefault="00A75F1E" w:rsidP="00A75F1E">
      <w:pPr>
        <w:pBdr>
          <w:bottom w:val="single" w:sz="12" w:space="1" w:color="auto"/>
        </w:pBdr>
        <w:rPr>
          <w:sz w:val="22"/>
          <w:szCs w:val="22"/>
        </w:rPr>
      </w:pPr>
    </w:p>
    <w:p w:rsidR="00A75F1E" w:rsidRPr="00A75F1E" w:rsidRDefault="00A75F1E" w:rsidP="00A75F1E">
      <w:pPr>
        <w:rPr>
          <w:b/>
          <w:sz w:val="22"/>
          <w:szCs w:val="22"/>
        </w:rPr>
      </w:pPr>
    </w:p>
    <w:p w:rsidR="00A75F1E" w:rsidRPr="00A75F1E" w:rsidRDefault="00A75F1E" w:rsidP="00A75F1E">
      <w:pPr>
        <w:spacing w:after="120"/>
        <w:rPr>
          <w:b/>
          <w:sz w:val="22"/>
          <w:szCs w:val="22"/>
        </w:rPr>
      </w:pPr>
      <w:r w:rsidRPr="00A75F1E">
        <w:rPr>
          <w:b/>
          <w:sz w:val="22"/>
          <w:szCs w:val="22"/>
        </w:rPr>
        <w:t>In welcher Funktion waren Sie tätig?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75F1E" w:rsidRPr="00A75F1E" w:rsidTr="00176265"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2"/>
              </w:rPr>
              <w:t xml:space="preserve"> Erlebnispädagogik</w:t>
            </w:r>
          </w:p>
        </w:tc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r w:rsidRPr="00A75F1E">
              <w:rPr>
                <w:sz w:val="22"/>
                <w:szCs w:val="22"/>
              </w:rPr>
              <w:t>Eltern-Kurs-Leitung</w:t>
            </w:r>
          </w:p>
        </w:tc>
      </w:tr>
      <w:tr w:rsidR="00A75F1E" w:rsidRPr="00A75F1E" w:rsidTr="00176265"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8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2"/>
              </w:rPr>
              <w:t xml:space="preserve"> Kinderbetreuung</w:t>
            </w:r>
          </w:p>
        </w:tc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8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r w:rsidRPr="00A75F1E">
              <w:rPr>
                <w:sz w:val="22"/>
                <w:szCs w:val="22"/>
              </w:rPr>
              <w:t>Kinder-Kurs-Leitung</w:t>
            </w:r>
          </w:p>
        </w:tc>
      </w:tr>
      <w:tr w:rsidR="00A75F1E" w:rsidRPr="00A75F1E" w:rsidTr="00176265">
        <w:trPr>
          <w:trHeight w:val="314"/>
        </w:trPr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r w:rsidRPr="00A75F1E">
              <w:rPr>
                <w:sz w:val="22"/>
                <w:szCs w:val="22"/>
              </w:rPr>
              <w:t>Dolmetscher*in</w:t>
            </w:r>
          </w:p>
        </w:tc>
        <w:tc>
          <w:tcPr>
            <w:tcW w:w="4605" w:type="dxa"/>
          </w:tcPr>
          <w:p w:rsidR="00A75F1E" w:rsidRPr="00A75F1E" w:rsidRDefault="00A75F1E" w:rsidP="00176265">
            <w:pPr>
              <w:spacing w:line="360" w:lineRule="auto"/>
              <w:rPr>
                <w:sz w:val="22"/>
                <w:szCs w:val="22"/>
              </w:rPr>
            </w:pPr>
            <w:r w:rsidRPr="00A75F1E">
              <w:rPr>
                <w:sz w:val="22"/>
                <w:szCs w:val="28"/>
              </w:rPr>
              <w:sym w:font="Wingdings" w:char="F06F"/>
            </w:r>
            <w:r w:rsidRPr="00A75F1E">
              <w:rPr>
                <w:sz w:val="22"/>
                <w:szCs w:val="28"/>
              </w:rPr>
              <w:t xml:space="preserve"> </w:t>
            </w:r>
            <w:proofErr w:type="spellStart"/>
            <w:r w:rsidRPr="00A75F1E">
              <w:rPr>
                <w:sz w:val="22"/>
                <w:szCs w:val="22"/>
              </w:rPr>
              <w:t>Maßnahmeleitung</w:t>
            </w:r>
            <w:proofErr w:type="spellEnd"/>
          </w:p>
        </w:tc>
      </w:tr>
    </w:tbl>
    <w:p w:rsidR="00A75F1E" w:rsidRDefault="00A75F1E" w:rsidP="00A75F1E">
      <w:pPr>
        <w:rPr>
          <w:sz w:val="22"/>
          <w:szCs w:val="22"/>
        </w:rPr>
      </w:pPr>
    </w:p>
    <w:p w:rsidR="00A75F1E" w:rsidRDefault="00A75F1E" w:rsidP="00A75F1E">
      <w:pPr>
        <w:rPr>
          <w:sz w:val="22"/>
          <w:szCs w:val="22"/>
        </w:rPr>
      </w:pPr>
      <w:r w:rsidRPr="00033BB4">
        <w:rPr>
          <w:b/>
          <w:sz w:val="22"/>
          <w:szCs w:val="22"/>
        </w:rPr>
        <w:t>Was klappte besonders gut?</w:t>
      </w:r>
      <w:r>
        <w:rPr>
          <w:sz w:val="22"/>
          <w:szCs w:val="22"/>
        </w:rPr>
        <w:t xml:space="preserve"> (z.B. Inhalte/Aktivitäten, Gruppendynamik, Austausch zwischen den Familien, Organisation vor Ort)</w:t>
      </w: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rPr>
          <w:b/>
          <w:sz w:val="22"/>
          <w:szCs w:val="22"/>
        </w:rPr>
      </w:pPr>
    </w:p>
    <w:p w:rsidR="00A75F1E" w:rsidRPr="00033BB4" w:rsidRDefault="00A75F1E" w:rsidP="00A75F1E">
      <w:pPr>
        <w:rPr>
          <w:b/>
          <w:sz w:val="22"/>
          <w:szCs w:val="22"/>
        </w:rPr>
      </w:pPr>
      <w:r w:rsidRPr="00033BB4">
        <w:rPr>
          <w:b/>
          <w:sz w:val="22"/>
          <w:szCs w:val="22"/>
        </w:rPr>
        <w:t>Was funktionierte nicht wie geplant?</w:t>
      </w: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  <w:bookmarkStart w:id="0" w:name="_GoBack"/>
      <w:bookmarkEnd w:id="0"/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rPr>
          <w:b/>
          <w:sz w:val="22"/>
          <w:szCs w:val="22"/>
        </w:rPr>
      </w:pPr>
    </w:p>
    <w:p w:rsidR="00A75F1E" w:rsidRDefault="00A75F1E" w:rsidP="00A75F1E">
      <w:pPr>
        <w:rPr>
          <w:sz w:val="22"/>
          <w:szCs w:val="22"/>
        </w:rPr>
      </w:pPr>
      <w:r w:rsidRPr="00033BB4">
        <w:rPr>
          <w:b/>
          <w:sz w:val="22"/>
          <w:szCs w:val="22"/>
        </w:rPr>
        <w:t>Welche Ableitungen sind für die nächste Fahrt zu treffen?</w:t>
      </w:r>
      <w:r>
        <w:rPr>
          <w:sz w:val="22"/>
          <w:szCs w:val="22"/>
        </w:rPr>
        <w:t xml:space="preserve"> (Informationen, Vorbereitungen, Ablauf, Themenwahl)</w:t>
      </w: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6060E6" w:rsidRDefault="00A75F1E" w:rsidP="00A75F1E">
      <w:pPr>
        <w:pBdr>
          <w:left w:val="single" w:sz="12" w:space="4" w:color="auto"/>
          <w:bottom w:val="single" w:sz="12" w:space="1" w:color="auto"/>
        </w:pBdr>
        <w:rPr>
          <w:sz w:val="22"/>
          <w:szCs w:val="22"/>
        </w:rPr>
      </w:pPr>
    </w:p>
    <w:p w:rsidR="00A75F1E" w:rsidRPr="00C21223" w:rsidRDefault="00A75F1E" w:rsidP="001667AA">
      <w:pPr>
        <w:jc w:val="center"/>
        <w:rPr>
          <w:sz w:val="22"/>
          <w:szCs w:val="22"/>
        </w:rPr>
      </w:pPr>
    </w:p>
    <w:p w:rsidR="0068203B" w:rsidRPr="00C21223" w:rsidRDefault="00C21223" w:rsidP="001667AA">
      <w:pPr>
        <w:jc w:val="center"/>
        <w:rPr>
          <w:sz w:val="28"/>
        </w:rPr>
      </w:pPr>
      <w:r w:rsidRPr="00C21223">
        <w:rPr>
          <w:sz w:val="28"/>
        </w:rPr>
        <w:t>Vielen Dank für Ihre Rückmeldung und Ihrem Engagement bei ELAN!</w:t>
      </w:r>
    </w:p>
    <w:sectPr w:rsidR="0068203B" w:rsidRPr="00C21223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1E" w:rsidRDefault="00A75F1E">
      <w:r>
        <w:separator/>
      </w:r>
    </w:p>
  </w:endnote>
  <w:endnote w:type="continuationSeparator" w:id="0">
    <w:p w:rsidR="00A75F1E" w:rsidRDefault="00A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1667AA" w:rsidRPr="001A3532" w:rsidTr="00936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1667AA" w:rsidRDefault="001667AA" w:rsidP="001667AA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09C4CF6E" wp14:editId="5E565ED7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32813A91" wp14:editId="22B0AC10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1667AA" w:rsidRPr="00D867B9" w:rsidRDefault="001667AA" w:rsidP="001667AA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1667AA" w:rsidRPr="001A3532" w:rsidTr="009364E8">
      <w:trPr>
        <w:jc w:val="center"/>
      </w:trPr>
      <w:tc>
        <w:tcPr>
          <w:tcW w:w="3883" w:type="pct"/>
          <w:tcBorders>
            <w:top w:val="nil"/>
          </w:tcBorders>
        </w:tcPr>
        <w:p w:rsidR="001667AA" w:rsidRPr="00D867B9" w:rsidRDefault="001667AA" w:rsidP="001667AA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1667AA" w:rsidRPr="00D867B9" w:rsidRDefault="001667AA" w:rsidP="001667AA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1E" w:rsidRDefault="00A75F1E">
      <w:r>
        <w:separator/>
      </w:r>
    </w:p>
  </w:footnote>
  <w:footnote w:type="continuationSeparator" w:id="0">
    <w:p w:rsidR="00A75F1E" w:rsidRDefault="00A7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"/>
      <w:gridCol w:w="4961"/>
      <w:gridCol w:w="3826"/>
    </w:tblGrid>
    <w:tr w:rsidR="001667AA" w:rsidTr="00936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37"/>
        <w:jc w:val="center"/>
      </w:trPr>
      <w:tc>
        <w:tcPr>
          <w:tcW w:w="303" w:type="pct"/>
          <w:tcBorders>
            <w:top w:val="nil"/>
            <w:right w:val="nil"/>
          </w:tcBorders>
          <w:vAlign w:val="top"/>
        </w:tcPr>
        <w:p w:rsidR="001667AA" w:rsidRDefault="001667AA" w:rsidP="001667AA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</w:t>
          </w:r>
          <w:r>
            <w:rPr>
              <w:b/>
              <w:sz w:val="28"/>
              <w:szCs w:val="28"/>
            </w:rPr>
            <w:t>16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652" w:type="pct"/>
          <w:tcBorders>
            <w:top w:val="nil"/>
            <w:left w:val="nil"/>
            <w:right w:val="nil"/>
          </w:tcBorders>
          <w:vAlign w:val="top"/>
        </w:tcPr>
        <w:p w:rsidR="001667AA" w:rsidRDefault="001667AA" w:rsidP="001667AA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Feedbackbogen </w:t>
          </w:r>
          <w:r>
            <w:rPr>
              <w:b/>
              <w:sz w:val="28"/>
              <w:szCs w:val="28"/>
            </w:rPr>
            <w:t xml:space="preserve">zur Nachhaltigkeitsveranstaltung </w:t>
          </w:r>
          <w:r>
            <w:rPr>
              <w:b/>
              <w:sz w:val="28"/>
              <w:szCs w:val="28"/>
            </w:rPr>
            <w:t>für das Begleitteam</w:t>
          </w:r>
        </w:p>
      </w:tc>
      <w:tc>
        <w:tcPr>
          <w:tcW w:w="2045" w:type="pct"/>
          <w:tcBorders>
            <w:top w:val="nil"/>
            <w:left w:val="nil"/>
          </w:tcBorders>
          <w:vAlign w:val="top"/>
        </w:tcPr>
        <w:p w:rsidR="001667AA" w:rsidRDefault="001667AA" w:rsidP="001667AA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43F1D50" wp14:editId="54544D52">
                <wp:extent cx="2318385" cy="4318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A75F1E" w:rsidRDefault="00A75F1E" w:rsidP="00A854FE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1E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667AA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5F1E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21223"/>
    <w:rsid w:val="00C403CC"/>
    <w:rsid w:val="00C4364C"/>
    <w:rsid w:val="00C52D71"/>
    <w:rsid w:val="00C723A1"/>
    <w:rsid w:val="00C942B6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A24B3B"/>
  <w15:docId w15:val="{886F4EC8-2D01-41B7-B6A2-8A223F95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5F1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uiPriority w:val="59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64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3</cp:revision>
  <cp:lastPrinted>2020-03-13T12:22:00Z</cp:lastPrinted>
  <dcterms:created xsi:type="dcterms:W3CDTF">2024-01-12T11:25:00Z</dcterms:created>
  <dcterms:modified xsi:type="dcterms:W3CDTF">2024-02-26T10:48:00Z</dcterms:modified>
</cp:coreProperties>
</file>