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02" w:rsidRPr="00B07902" w:rsidRDefault="00031D85" w:rsidP="00B07902">
      <w:pPr>
        <w:spacing w:after="0"/>
        <w:rPr>
          <w:highlight w:val="yellow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C63735" wp14:editId="7340DBE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049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27" y="21073"/>
                <wp:lineTo x="2132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902" w:rsidRPr="00B07902">
        <w:rPr>
          <w:highlight w:val="yellow"/>
        </w:rPr>
        <w:t>Name des Kooperationspartners</w:t>
      </w:r>
    </w:p>
    <w:p w:rsidR="00B07902" w:rsidRPr="00B07902" w:rsidRDefault="00B07902" w:rsidP="00B07902">
      <w:pPr>
        <w:spacing w:after="0"/>
        <w:rPr>
          <w:highlight w:val="yellow"/>
        </w:rPr>
      </w:pPr>
      <w:r w:rsidRPr="00B07902">
        <w:rPr>
          <w:highlight w:val="yellow"/>
        </w:rPr>
        <w:t>Straße Hausnummer</w:t>
      </w:r>
    </w:p>
    <w:p w:rsidR="00B07902" w:rsidRDefault="00B07902" w:rsidP="00B07902">
      <w:pPr>
        <w:spacing w:after="0"/>
      </w:pPr>
      <w:r w:rsidRPr="00B07902">
        <w:rPr>
          <w:highlight w:val="yellow"/>
        </w:rPr>
        <w:t>Postleitzahl Ort</w:t>
      </w:r>
    </w:p>
    <w:p w:rsidR="00B07902" w:rsidRDefault="00B07902" w:rsidP="00B07902"/>
    <w:p w:rsidR="00B07902" w:rsidRPr="00B07902" w:rsidRDefault="00B07902" w:rsidP="00B07902">
      <w:pPr>
        <w:spacing w:after="0"/>
        <w:rPr>
          <w:highlight w:val="yellow"/>
        </w:rPr>
      </w:pPr>
      <w:r w:rsidRPr="00B07902">
        <w:rPr>
          <w:highlight w:val="yellow"/>
        </w:rPr>
        <w:t xml:space="preserve">Name </w:t>
      </w:r>
      <w:r>
        <w:rPr>
          <w:highlight w:val="yellow"/>
        </w:rPr>
        <w:t>der Familie</w:t>
      </w:r>
    </w:p>
    <w:p w:rsidR="00B07902" w:rsidRPr="00B07902" w:rsidRDefault="00B07902" w:rsidP="00B07902">
      <w:pPr>
        <w:spacing w:after="0"/>
        <w:rPr>
          <w:highlight w:val="yellow"/>
        </w:rPr>
      </w:pPr>
      <w:r w:rsidRPr="00B07902">
        <w:rPr>
          <w:highlight w:val="yellow"/>
        </w:rPr>
        <w:t>Straße Hausnummer</w:t>
      </w:r>
    </w:p>
    <w:p w:rsidR="00B07902" w:rsidRDefault="00B07902" w:rsidP="00B07902">
      <w:pPr>
        <w:spacing w:after="0"/>
      </w:pPr>
      <w:r w:rsidRPr="00B07902">
        <w:rPr>
          <w:highlight w:val="yellow"/>
        </w:rPr>
        <w:t>Postleitzahl Ort</w:t>
      </w:r>
    </w:p>
    <w:p w:rsidR="00B07902" w:rsidRDefault="00B07902" w:rsidP="00B07902">
      <w:bookmarkStart w:id="0" w:name="_GoBack"/>
      <w:bookmarkEnd w:id="0"/>
    </w:p>
    <w:p w:rsidR="00B07902" w:rsidRDefault="00B07902" w:rsidP="00B07902">
      <w:r>
        <w:t xml:space="preserve">Liebe Familie </w:t>
      </w:r>
      <w:r w:rsidRPr="00457703">
        <w:rPr>
          <w:highlight w:val="yellow"/>
        </w:rPr>
        <w:t>XXX</w:t>
      </w:r>
      <w:r>
        <w:t>,</w:t>
      </w:r>
    </w:p>
    <w:p w:rsidR="00B07902" w:rsidRDefault="00B07902" w:rsidP="00B07902"/>
    <w:p w:rsidR="00B07902" w:rsidRDefault="00B07902" w:rsidP="00B07902">
      <w:r>
        <w:t xml:space="preserve">wir freuen uns, dass sich Ihre Familie gemeinsam mit uns weiter mit dem Thema </w:t>
      </w:r>
      <w:r w:rsidRPr="00457703">
        <w:rPr>
          <w:highlight w:val="yellow"/>
        </w:rPr>
        <w:t>„XXX“</w:t>
      </w:r>
      <w:r>
        <w:t xml:space="preserve"> beschäftigen möchte.</w:t>
      </w:r>
    </w:p>
    <w:p w:rsidR="00B07902" w:rsidRDefault="00B07902" w:rsidP="00B07902">
      <w:r>
        <w:t>Hiermit wollen wir Sie herzlich zu unseren ELAN-Familientreffen einladen: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1464"/>
        <w:gridCol w:w="2137"/>
        <w:gridCol w:w="1854"/>
        <w:gridCol w:w="1970"/>
        <w:gridCol w:w="1637"/>
      </w:tblGrid>
      <w:tr w:rsidR="00B07902" w:rsidTr="0030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:rsidR="00B07902" w:rsidRDefault="00B07902" w:rsidP="00301E25">
            <w:r>
              <w:t>Datum</w:t>
            </w:r>
          </w:p>
        </w:tc>
        <w:tc>
          <w:tcPr>
            <w:tcW w:w="2137" w:type="dxa"/>
          </w:tcPr>
          <w:p w:rsidR="00B07902" w:rsidRDefault="00B07902" w:rsidP="00301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Zeit</w:t>
            </w:r>
          </w:p>
        </w:tc>
        <w:tc>
          <w:tcPr>
            <w:tcW w:w="1854" w:type="dxa"/>
          </w:tcPr>
          <w:p w:rsidR="00B07902" w:rsidRDefault="00B07902" w:rsidP="00301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Thema/Inhalte</w:t>
            </w:r>
          </w:p>
        </w:tc>
        <w:tc>
          <w:tcPr>
            <w:tcW w:w="1970" w:type="dxa"/>
          </w:tcPr>
          <w:p w:rsidR="00B07902" w:rsidRDefault="00B07902" w:rsidP="00301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Treffpunkt</w:t>
            </w:r>
          </w:p>
        </w:tc>
        <w:tc>
          <w:tcPr>
            <w:tcW w:w="1637" w:type="dxa"/>
          </w:tcPr>
          <w:p w:rsidR="00B07902" w:rsidRDefault="00B07902" w:rsidP="00301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Hinweise</w:t>
            </w:r>
          </w:p>
        </w:tc>
      </w:tr>
      <w:tr w:rsidR="00B07902" w:rsidTr="00301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:rsidR="00B07902" w:rsidRDefault="00B07902" w:rsidP="00301E25">
            <w:r>
              <w:t>XX.XX.20XX</w:t>
            </w:r>
          </w:p>
        </w:tc>
        <w:tc>
          <w:tcPr>
            <w:tcW w:w="21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00:00 – 00:00 Uhr</w:t>
            </w:r>
          </w:p>
        </w:tc>
        <w:tc>
          <w:tcPr>
            <w:tcW w:w="1854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z.B. Familienausflug in den Zoo</w:t>
            </w:r>
          </w:p>
        </w:tc>
        <w:tc>
          <w:tcPr>
            <w:tcW w:w="1970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Haupteingang Vereinshaus</w:t>
            </w:r>
          </w:p>
        </w:tc>
        <w:tc>
          <w:tcPr>
            <w:tcW w:w="16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z.B. Wetterfeste Kleidung</w:t>
            </w:r>
          </w:p>
        </w:tc>
      </w:tr>
      <w:tr w:rsidR="00B07902" w:rsidTr="00301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:rsidR="00B07902" w:rsidRDefault="00B07902" w:rsidP="00301E25">
            <w:r>
              <w:t>XX.XX.20XX</w:t>
            </w:r>
          </w:p>
        </w:tc>
        <w:tc>
          <w:tcPr>
            <w:tcW w:w="21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00:00 – 00:00 Uhr</w:t>
            </w:r>
          </w:p>
        </w:tc>
        <w:tc>
          <w:tcPr>
            <w:tcW w:w="1854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0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7902" w:rsidTr="00301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:rsidR="00B07902" w:rsidRDefault="00B07902" w:rsidP="00301E25">
            <w:r>
              <w:t>XX.XX.20XX</w:t>
            </w:r>
          </w:p>
        </w:tc>
        <w:tc>
          <w:tcPr>
            <w:tcW w:w="21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00:00 – 00:00 Uhr</w:t>
            </w:r>
          </w:p>
        </w:tc>
        <w:tc>
          <w:tcPr>
            <w:tcW w:w="1854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0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7902" w:rsidTr="00301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:rsidR="00B07902" w:rsidRDefault="00B07902" w:rsidP="00301E25">
            <w:r>
              <w:t>XX.XX.20XX</w:t>
            </w:r>
          </w:p>
        </w:tc>
        <w:tc>
          <w:tcPr>
            <w:tcW w:w="21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00:00 – 00:00 Uhr</w:t>
            </w:r>
          </w:p>
        </w:tc>
        <w:tc>
          <w:tcPr>
            <w:tcW w:w="1854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0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7902" w:rsidTr="00301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:rsidR="00B07902" w:rsidRDefault="00B07902" w:rsidP="00301E25">
            <w:r>
              <w:t>XX.XX.20XX</w:t>
            </w:r>
          </w:p>
        </w:tc>
        <w:tc>
          <w:tcPr>
            <w:tcW w:w="21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00:00 – 00:00 Uhr</w:t>
            </w:r>
          </w:p>
        </w:tc>
        <w:tc>
          <w:tcPr>
            <w:tcW w:w="1854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0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7" w:type="dxa"/>
          </w:tcPr>
          <w:p w:rsidR="00B07902" w:rsidRDefault="00B07902" w:rsidP="0030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07902" w:rsidRDefault="00B07902" w:rsidP="00B07902"/>
    <w:p w:rsidR="00B07902" w:rsidRDefault="00B07902" w:rsidP="00B07902">
      <w:r>
        <w:t xml:space="preserve">Für Rückfragen steht Ihnen Herr/Frau </w:t>
      </w:r>
      <w:r w:rsidRPr="00457703">
        <w:rPr>
          <w:highlight w:val="yellow"/>
        </w:rPr>
        <w:t>XXX</w:t>
      </w:r>
      <w:r>
        <w:t xml:space="preserve"> unter der Telefonnummer </w:t>
      </w:r>
      <w:r w:rsidRPr="00457703">
        <w:rPr>
          <w:highlight w:val="yellow"/>
        </w:rPr>
        <w:t>XXX</w:t>
      </w:r>
      <w:r>
        <w:t xml:space="preserve"> oder per E-Mail über </w:t>
      </w:r>
      <w:r w:rsidRPr="00457703">
        <w:rPr>
          <w:highlight w:val="yellow"/>
        </w:rPr>
        <w:t>XXX</w:t>
      </w:r>
      <w:r>
        <w:t xml:space="preserve"> gern zur Verfügung.</w:t>
      </w:r>
    </w:p>
    <w:p w:rsidR="00B07902" w:rsidRDefault="00B07902" w:rsidP="00B07902">
      <w:r>
        <w:t>Wir freuen uns auf Ihre Teilnahme!</w:t>
      </w:r>
    </w:p>
    <w:p w:rsidR="00B07902" w:rsidRDefault="00B07902" w:rsidP="00B07902"/>
    <w:p w:rsidR="00B07902" w:rsidRDefault="00B07902" w:rsidP="00B07902">
      <w:r>
        <w:t>Mit freundlichen Grüßen,</w:t>
      </w:r>
    </w:p>
    <w:p w:rsidR="00B07902" w:rsidRDefault="00B07902" w:rsidP="00B07902"/>
    <w:p w:rsidR="00B07902" w:rsidRDefault="00B07902" w:rsidP="00B07902">
      <w:r w:rsidRPr="00457703">
        <w:rPr>
          <w:highlight w:val="yellow"/>
        </w:rPr>
        <w:t>XXX</w:t>
      </w:r>
    </w:p>
    <w:p w:rsidR="00B07902" w:rsidRPr="0068203B" w:rsidRDefault="00B07902" w:rsidP="0068203B"/>
    <w:sectPr w:rsidR="00B07902" w:rsidRPr="0068203B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02" w:rsidRDefault="00B07902">
      <w:r>
        <w:separator/>
      </w:r>
    </w:p>
  </w:endnote>
  <w:endnote w:type="continuationSeparator" w:id="0">
    <w:p w:rsidR="00B07902" w:rsidRDefault="00B0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031D85" w:rsidRPr="001A3532" w:rsidTr="009364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31D85" w:rsidRDefault="00031D85" w:rsidP="00031D85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59BC2F7B" wp14:editId="237674ED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12706983" wp14:editId="7D8C9004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031D85" w:rsidRPr="00D867B9" w:rsidRDefault="00031D85" w:rsidP="00031D85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031D85" w:rsidRPr="001A3532" w:rsidTr="009364E8">
      <w:trPr>
        <w:jc w:val="center"/>
      </w:trPr>
      <w:tc>
        <w:tcPr>
          <w:tcW w:w="3883" w:type="pct"/>
          <w:tcBorders>
            <w:top w:val="nil"/>
          </w:tcBorders>
        </w:tcPr>
        <w:p w:rsidR="00031D85" w:rsidRPr="00D867B9" w:rsidRDefault="00031D85" w:rsidP="00031D85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031D85" w:rsidRPr="00D867B9" w:rsidRDefault="00031D85" w:rsidP="00031D85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02" w:rsidRDefault="00B07902">
      <w:r>
        <w:separator/>
      </w:r>
    </w:p>
  </w:footnote>
  <w:footnote w:type="continuationSeparator" w:id="0">
    <w:p w:rsidR="00B07902" w:rsidRDefault="00B0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00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702"/>
      <w:gridCol w:w="3652"/>
    </w:tblGrid>
    <w:tr w:rsidR="00031D85" w:rsidTr="009364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3048" w:type="pct"/>
          <w:tcBorders>
            <w:top w:val="nil"/>
            <w:right w:val="nil"/>
          </w:tcBorders>
        </w:tcPr>
        <w:p w:rsidR="00031D85" w:rsidRDefault="00031D85" w:rsidP="00031D85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</w:t>
          </w:r>
          <w:r>
            <w:rPr>
              <w:b/>
              <w:sz w:val="28"/>
              <w:szCs w:val="28"/>
            </w:rPr>
            <w:t>12</w:t>
          </w:r>
          <w:r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Informationen zu den </w:t>
          </w:r>
        </w:p>
        <w:p w:rsidR="00031D85" w:rsidRDefault="00031D85" w:rsidP="00031D85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Nachhaltigkeitstreffen</w:t>
          </w:r>
        </w:p>
      </w:tc>
      <w:tc>
        <w:tcPr>
          <w:tcW w:w="1952" w:type="pct"/>
          <w:tcBorders>
            <w:top w:val="nil"/>
            <w:left w:val="nil"/>
          </w:tcBorders>
          <w:vAlign w:val="bottom"/>
        </w:tcPr>
        <w:p w:rsidR="00031D85" w:rsidRDefault="00031D85" w:rsidP="00031D85">
          <w:pPr>
            <w:pStyle w:val="Kopfzeile"/>
            <w:jc w:val="right"/>
            <w:rPr>
              <w:b/>
              <w:noProof/>
              <w:sz w:val="28"/>
              <w:szCs w:val="28"/>
            </w:rPr>
          </w:pPr>
        </w:p>
        <w:p w:rsidR="00031D85" w:rsidRDefault="00031D85" w:rsidP="00031D85">
          <w:pPr>
            <w:pStyle w:val="Kopfzeile"/>
            <w:jc w:val="right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EC0C117" wp14:editId="53BC6D51">
                <wp:extent cx="2318385" cy="4318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B07902" w:rsidRDefault="00B07902" w:rsidP="00A854FE">
    <w:pPr>
      <w:pStyle w:val="Kopfzeile"/>
      <w:rPr>
        <w:b/>
        <w:sz w:val="28"/>
        <w:szCs w:val="2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2"/>
    <w:rsid w:val="000051DF"/>
    <w:rsid w:val="00010A01"/>
    <w:rsid w:val="00012167"/>
    <w:rsid w:val="00012E15"/>
    <w:rsid w:val="00024259"/>
    <w:rsid w:val="00031D85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07902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BA8DB8"/>
  <w15:docId w15:val="{7499F176-E8FB-4801-B65A-0D0C1EFC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902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eastAsia="Times New Roman" w:hAnsi="Arial Fett" w:cs="Arial"/>
      <w:b/>
      <w:bCs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eastAsia="Times New Roman" w:hAnsi="Arial Fett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 w:after="0" w:line="240" w:lineRule="auto"/>
      <w:outlineLvl w:val="2"/>
    </w:pPr>
    <w:rPr>
      <w:rFonts w:ascii="Arial Fett" w:eastAsia="Times New Roman" w:hAnsi="Arial Fett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 w:line="240" w:lineRule="auto"/>
      <w:outlineLvl w:val="8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68F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02A9C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table" w:styleId="Gitternetztabelle1hell">
    <w:name w:val="Grid Table 1 Light"/>
    <w:basedOn w:val="NormaleTabelle"/>
    <w:uiPriority w:val="46"/>
    <w:rsid w:val="00B07902"/>
    <w:rPr>
      <w:rFonts w:ascii="Arial" w:eastAsiaTheme="minorHAnsi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106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2</cp:revision>
  <cp:lastPrinted>2020-03-13T12:22:00Z</cp:lastPrinted>
  <dcterms:created xsi:type="dcterms:W3CDTF">2024-01-12T11:04:00Z</dcterms:created>
  <dcterms:modified xsi:type="dcterms:W3CDTF">2024-02-26T10:35:00Z</dcterms:modified>
</cp:coreProperties>
</file>